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01ACB" w14:textId="77777777" w:rsidR="005E1E0D" w:rsidRDefault="005E1E0D" w:rsidP="007F7C50">
      <w:pPr>
        <w:spacing w:after="0" w:line="276" w:lineRule="auto"/>
        <w:jc w:val="center"/>
        <w:rPr>
          <w:b/>
          <w:bCs/>
          <w:sz w:val="28"/>
          <w:szCs w:val="28"/>
        </w:rPr>
      </w:pPr>
    </w:p>
    <w:p w14:paraId="14883F98" w14:textId="77777777" w:rsidR="005E1E0D" w:rsidRDefault="005E1E0D" w:rsidP="007F7C50">
      <w:pPr>
        <w:spacing w:after="0" w:line="276" w:lineRule="auto"/>
        <w:jc w:val="center"/>
        <w:rPr>
          <w:b/>
          <w:bCs/>
          <w:sz w:val="28"/>
          <w:szCs w:val="28"/>
        </w:rPr>
      </w:pPr>
    </w:p>
    <w:p w14:paraId="28CFD6A8" w14:textId="3AC0E119" w:rsidR="00311D1A" w:rsidRPr="005E1E0D" w:rsidRDefault="005E1E0D" w:rsidP="007F7C50">
      <w:pPr>
        <w:spacing w:after="0" w:line="276" w:lineRule="auto"/>
        <w:jc w:val="center"/>
        <w:rPr>
          <w:b/>
          <w:bCs/>
          <w:sz w:val="28"/>
          <w:szCs w:val="28"/>
        </w:rPr>
      </w:pPr>
      <w:r w:rsidRPr="005E1E0D">
        <w:rPr>
          <w:b/>
          <w:bCs/>
          <w:sz w:val="28"/>
          <w:szCs w:val="28"/>
        </w:rPr>
        <w:t>Schema van Aftreden</w:t>
      </w:r>
    </w:p>
    <w:p w14:paraId="339D7E34" w14:textId="17BFD304" w:rsidR="005E1E0D" w:rsidRPr="005E1E0D" w:rsidRDefault="005E1E0D" w:rsidP="007F7C50">
      <w:pPr>
        <w:spacing w:after="0" w:line="276" w:lineRule="auto"/>
        <w:jc w:val="center"/>
        <w:rPr>
          <w:b/>
          <w:bCs/>
        </w:rPr>
      </w:pPr>
      <w:r w:rsidRPr="005E1E0D">
        <w:rPr>
          <w:b/>
          <w:bCs/>
        </w:rPr>
        <w:t>Leden Raad van Toezicht VO Haaglanden</w:t>
      </w:r>
    </w:p>
    <w:p w14:paraId="196326A1" w14:textId="7975F91E" w:rsidR="005E1E0D" w:rsidRPr="005E1E0D" w:rsidRDefault="00FE617B" w:rsidP="007F7C50">
      <w:pPr>
        <w:spacing w:after="0" w:line="276" w:lineRule="auto"/>
        <w:jc w:val="center"/>
        <w:rPr>
          <w:b/>
          <w:bCs/>
        </w:rPr>
      </w:pPr>
      <w:r>
        <w:rPr>
          <w:b/>
          <w:bCs/>
        </w:rPr>
        <w:t>December 2024</w:t>
      </w:r>
    </w:p>
    <w:p w14:paraId="31608F4D" w14:textId="77777777" w:rsidR="005E1E0D" w:rsidRDefault="005E1E0D" w:rsidP="007F7C50">
      <w:pPr>
        <w:spacing w:after="0" w:line="276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2977"/>
        <w:gridCol w:w="2410"/>
        <w:gridCol w:w="2404"/>
      </w:tblGrid>
      <w:tr w:rsidR="005E1E0D" w:rsidRPr="005E1E0D" w14:paraId="1043CD62" w14:textId="77777777" w:rsidTr="00FC659E">
        <w:tc>
          <w:tcPr>
            <w:tcW w:w="1271" w:type="dxa"/>
          </w:tcPr>
          <w:p w14:paraId="6D824887" w14:textId="4D188515" w:rsidR="005E1E0D" w:rsidRPr="005E1E0D" w:rsidRDefault="005E1E0D" w:rsidP="007F7C50">
            <w:pPr>
              <w:spacing w:line="276" w:lineRule="auto"/>
              <w:rPr>
                <w:b/>
                <w:bCs/>
              </w:rPr>
            </w:pPr>
            <w:r w:rsidRPr="005E1E0D">
              <w:rPr>
                <w:b/>
                <w:bCs/>
              </w:rPr>
              <w:t>Zetel</w:t>
            </w:r>
          </w:p>
        </w:tc>
        <w:tc>
          <w:tcPr>
            <w:tcW w:w="2977" w:type="dxa"/>
          </w:tcPr>
          <w:p w14:paraId="3A2541E7" w14:textId="0030C7A3" w:rsidR="005E1E0D" w:rsidRPr="005E1E0D" w:rsidRDefault="005E1E0D" w:rsidP="007F7C50">
            <w:pPr>
              <w:spacing w:line="276" w:lineRule="auto"/>
              <w:rPr>
                <w:b/>
                <w:bCs/>
              </w:rPr>
            </w:pPr>
            <w:r w:rsidRPr="005E1E0D">
              <w:rPr>
                <w:b/>
                <w:bCs/>
              </w:rPr>
              <w:t>Naam</w:t>
            </w:r>
          </w:p>
        </w:tc>
        <w:tc>
          <w:tcPr>
            <w:tcW w:w="2410" w:type="dxa"/>
          </w:tcPr>
          <w:p w14:paraId="425E1342" w14:textId="727D4905" w:rsidR="005E1E0D" w:rsidRPr="005E1E0D" w:rsidRDefault="00FC659E" w:rsidP="007F7C5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Eerste zittingstermijn</w:t>
            </w:r>
          </w:p>
        </w:tc>
        <w:tc>
          <w:tcPr>
            <w:tcW w:w="2404" w:type="dxa"/>
          </w:tcPr>
          <w:p w14:paraId="2E15AABD" w14:textId="00B9BF6E" w:rsidR="005E1E0D" w:rsidRPr="005E1E0D" w:rsidRDefault="00FC659E" w:rsidP="007F7C5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Tweede zittingstermijn</w:t>
            </w:r>
          </w:p>
        </w:tc>
      </w:tr>
      <w:tr w:rsidR="005E1E0D" w14:paraId="69D63CDB" w14:textId="77777777" w:rsidTr="00FC659E">
        <w:tc>
          <w:tcPr>
            <w:tcW w:w="1271" w:type="dxa"/>
          </w:tcPr>
          <w:p w14:paraId="142AEF56" w14:textId="77777777" w:rsidR="005E1E0D" w:rsidRDefault="005E1E0D" w:rsidP="007F7C50">
            <w:pPr>
              <w:spacing w:line="276" w:lineRule="auto"/>
            </w:pPr>
          </w:p>
        </w:tc>
        <w:tc>
          <w:tcPr>
            <w:tcW w:w="2977" w:type="dxa"/>
          </w:tcPr>
          <w:p w14:paraId="4E2C7BB3" w14:textId="581B0637" w:rsidR="005E1E0D" w:rsidRDefault="005E1E0D" w:rsidP="007F7C50">
            <w:pPr>
              <w:spacing w:line="276" w:lineRule="auto"/>
            </w:pPr>
            <w:r>
              <w:t xml:space="preserve">Mevr. J. </w:t>
            </w:r>
            <w:proofErr w:type="spellStart"/>
            <w:r>
              <w:t>Biahri-Elahi</w:t>
            </w:r>
            <w:proofErr w:type="spellEnd"/>
          </w:p>
        </w:tc>
        <w:tc>
          <w:tcPr>
            <w:tcW w:w="2410" w:type="dxa"/>
          </w:tcPr>
          <w:p w14:paraId="1B926A7B" w14:textId="39B69B3B" w:rsidR="005E1E0D" w:rsidRDefault="005E1E0D" w:rsidP="007F7C50">
            <w:pPr>
              <w:spacing w:line="276" w:lineRule="auto"/>
            </w:pPr>
            <w:r>
              <w:t>Tot 1 april 2024</w:t>
            </w:r>
          </w:p>
        </w:tc>
        <w:tc>
          <w:tcPr>
            <w:tcW w:w="2404" w:type="dxa"/>
          </w:tcPr>
          <w:p w14:paraId="5B0BAC1A" w14:textId="0C72192E" w:rsidR="005E1E0D" w:rsidRDefault="005E1E0D" w:rsidP="007F7C50">
            <w:pPr>
              <w:spacing w:line="276" w:lineRule="auto"/>
            </w:pPr>
            <w:r>
              <w:t xml:space="preserve">Tot </w:t>
            </w:r>
            <w:r w:rsidR="00FC659E">
              <w:t>1 april 2028</w:t>
            </w:r>
          </w:p>
        </w:tc>
      </w:tr>
      <w:tr w:rsidR="005E1E0D" w14:paraId="615EA861" w14:textId="77777777" w:rsidTr="00FC659E">
        <w:tc>
          <w:tcPr>
            <w:tcW w:w="1271" w:type="dxa"/>
          </w:tcPr>
          <w:p w14:paraId="45ED186C" w14:textId="3F136A26" w:rsidR="005E1E0D" w:rsidRDefault="005E1E0D" w:rsidP="007F7C50">
            <w:pPr>
              <w:spacing w:line="276" w:lineRule="auto"/>
            </w:pPr>
            <w:r>
              <w:t>GMR</w:t>
            </w:r>
          </w:p>
        </w:tc>
        <w:tc>
          <w:tcPr>
            <w:tcW w:w="2977" w:type="dxa"/>
          </w:tcPr>
          <w:p w14:paraId="33CEC6C5" w14:textId="157EA656" w:rsidR="005E1E0D" w:rsidRDefault="005E1E0D" w:rsidP="007F7C50">
            <w:pPr>
              <w:spacing w:line="276" w:lineRule="auto"/>
            </w:pPr>
            <w:r>
              <w:t>Mevr. J. Eddini</w:t>
            </w:r>
          </w:p>
        </w:tc>
        <w:tc>
          <w:tcPr>
            <w:tcW w:w="2410" w:type="dxa"/>
          </w:tcPr>
          <w:p w14:paraId="1EAC3DBF" w14:textId="44FBCCF9" w:rsidR="005E1E0D" w:rsidRDefault="005E1E0D" w:rsidP="007F7C50">
            <w:pPr>
              <w:spacing w:line="276" w:lineRule="auto"/>
            </w:pPr>
            <w:r>
              <w:t>Tot 1 januari 2026</w:t>
            </w:r>
          </w:p>
        </w:tc>
        <w:tc>
          <w:tcPr>
            <w:tcW w:w="2404" w:type="dxa"/>
          </w:tcPr>
          <w:p w14:paraId="50C99B7B" w14:textId="77777777" w:rsidR="005E1E0D" w:rsidRDefault="005E1E0D" w:rsidP="007F7C50">
            <w:pPr>
              <w:spacing w:line="276" w:lineRule="auto"/>
            </w:pPr>
          </w:p>
        </w:tc>
      </w:tr>
      <w:tr w:rsidR="005E1E0D" w14:paraId="6EA4B1AE" w14:textId="77777777" w:rsidTr="00FC659E">
        <w:tc>
          <w:tcPr>
            <w:tcW w:w="1271" w:type="dxa"/>
          </w:tcPr>
          <w:p w14:paraId="7C6E1F4B" w14:textId="43E35CCA" w:rsidR="005E1E0D" w:rsidRDefault="005E1E0D" w:rsidP="007F7C50">
            <w:pPr>
              <w:spacing w:line="276" w:lineRule="auto"/>
            </w:pPr>
            <w:r>
              <w:t>Gemeente Den Haag</w:t>
            </w:r>
          </w:p>
        </w:tc>
        <w:tc>
          <w:tcPr>
            <w:tcW w:w="2977" w:type="dxa"/>
          </w:tcPr>
          <w:p w14:paraId="27B371B0" w14:textId="045CA458" w:rsidR="005E1E0D" w:rsidRPr="005E1E0D" w:rsidRDefault="005E1E0D" w:rsidP="007F7C50">
            <w:pPr>
              <w:spacing w:line="276" w:lineRule="auto"/>
            </w:pPr>
            <w:r w:rsidRPr="005E1E0D">
              <w:t xml:space="preserve">Mevr. M.E. Eijkman, </w:t>
            </w:r>
            <w:proofErr w:type="spellStart"/>
            <w:r w:rsidRPr="005E1E0D">
              <w:t>vice-voor</w:t>
            </w:r>
            <w:r>
              <w:t>zitter</w:t>
            </w:r>
            <w:proofErr w:type="spellEnd"/>
          </w:p>
        </w:tc>
        <w:tc>
          <w:tcPr>
            <w:tcW w:w="2410" w:type="dxa"/>
          </w:tcPr>
          <w:p w14:paraId="2A1D4714" w14:textId="127586F9" w:rsidR="005E1E0D" w:rsidRPr="005E1E0D" w:rsidRDefault="007D3530" w:rsidP="007F7C50">
            <w:pPr>
              <w:spacing w:line="276" w:lineRule="auto"/>
            </w:pPr>
            <w:r>
              <w:t>Tot 1 november 2022</w:t>
            </w:r>
          </w:p>
        </w:tc>
        <w:tc>
          <w:tcPr>
            <w:tcW w:w="2404" w:type="dxa"/>
          </w:tcPr>
          <w:p w14:paraId="403C9173" w14:textId="06EAB561" w:rsidR="005E1E0D" w:rsidRDefault="005E1E0D" w:rsidP="007F7C50">
            <w:pPr>
              <w:spacing w:line="276" w:lineRule="auto"/>
            </w:pPr>
            <w:r>
              <w:t>Tot 1 november 2026</w:t>
            </w:r>
          </w:p>
        </w:tc>
      </w:tr>
      <w:tr w:rsidR="005E1E0D" w14:paraId="713BF09F" w14:textId="77777777" w:rsidTr="00FC659E">
        <w:tc>
          <w:tcPr>
            <w:tcW w:w="1271" w:type="dxa"/>
          </w:tcPr>
          <w:p w14:paraId="5AE98E79" w14:textId="543FB4AE" w:rsidR="005E1E0D" w:rsidRDefault="005E1E0D" w:rsidP="007F7C50">
            <w:pPr>
              <w:spacing w:line="276" w:lineRule="auto"/>
            </w:pPr>
            <w:r>
              <w:t>Gemeente Rijswijk</w:t>
            </w:r>
          </w:p>
        </w:tc>
        <w:tc>
          <w:tcPr>
            <w:tcW w:w="2977" w:type="dxa"/>
          </w:tcPr>
          <w:p w14:paraId="4D0BADE5" w14:textId="4DDA1BD8" w:rsidR="005E1E0D" w:rsidRDefault="005E1E0D" w:rsidP="007F7C50">
            <w:pPr>
              <w:spacing w:line="276" w:lineRule="auto"/>
            </w:pPr>
            <w:r>
              <w:t>Dhr. J.C. Hoek, voorzitter</w:t>
            </w:r>
          </w:p>
        </w:tc>
        <w:tc>
          <w:tcPr>
            <w:tcW w:w="2410" w:type="dxa"/>
          </w:tcPr>
          <w:p w14:paraId="541B0048" w14:textId="023A7940" w:rsidR="005E1E0D" w:rsidRDefault="007D3530" w:rsidP="007F7C50">
            <w:pPr>
              <w:spacing w:line="276" w:lineRule="auto"/>
            </w:pPr>
            <w:r>
              <w:t>Tot 1 januari 2022</w:t>
            </w:r>
          </w:p>
        </w:tc>
        <w:tc>
          <w:tcPr>
            <w:tcW w:w="2404" w:type="dxa"/>
          </w:tcPr>
          <w:p w14:paraId="2AE6BF0C" w14:textId="47FCC890" w:rsidR="005E1E0D" w:rsidRDefault="005E1E0D" w:rsidP="007F7C50">
            <w:pPr>
              <w:spacing w:line="276" w:lineRule="auto"/>
            </w:pPr>
            <w:r>
              <w:t>Tot 1 januari 2026</w:t>
            </w:r>
          </w:p>
        </w:tc>
      </w:tr>
      <w:tr w:rsidR="005E1E0D" w14:paraId="3FEED450" w14:textId="77777777" w:rsidTr="00FC659E">
        <w:tc>
          <w:tcPr>
            <w:tcW w:w="1271" w:type="dxa"/>
          </w:tcPr>
          <w:p w14:paraId="238AE59F" w14:textId="77777777" w:rsidR="005E1E0D" w:rsidRDefault="005E1E0D" w:rsidP="007F7C50">
            <w:pPr>
              <w:spacing w:line="276" w:lineRule="auto"/>
            </w:pPr>
          </w:p>
        </w:tc>
        <w:tc>
          <w:tcPr>
            <w:tcW w:w="2977" w:type="dxa"/>
          </w:tcPr>
          <w:p w14:paraId="2297C0EE" w14:textId="17969604" w:rsidR="005E1E0D" w:rsidRDefault="005E1E0D" w:rsidP="007F7C50">
            <w:pPr>
              <w:spacing w:line="276" w:lineRule="auto"/>
            </w:pPr>
            <w:r>
              <w:t xml:space="preserve">Dhr. L. </w:t>
            </w:r>
            <w:proofErr w:type="spellStart"/>
            <w:r>
              <w:t>Rurup</w:t>
            </w:r>
            <w:proofErr w:type="spellEnd"/>
          </w:p>
        </w:tc>
        <w:tc>
          <w:tcPr>
            <w:tcW w:w="2410" w:type="dxa"/>
          </w:tcPr>
          <w:p w14:paraId="32D13ED5" w14:textId="43633553" w:rsidR="005E1E0D" w:rsidRDefault="005E1E0D" w:rsidP="007F7C50">
            <w:pPr>
              <w:spacing w:line="276" w:lineRule="auto"/>
            </w:pPr>
            <w:r>
              <w:t>Tot 1 januari 2028</w:t>
            </w:r>
          </w:p>
        </w:tc>
        <w:tc>
          <w:tcPr>
            <w:tcW w:w="2404" w:type="dxa"/>
          </w:tcPr>
          <w:p w14:paraId="20643916" w14:textId="312A6B4D" w:rsidR="005E1E0D" w:rsidRDefault="005E1E0D" w:rsidP="007F7C50">
            <w:pPr>
              <w:spacing w:line="276" w:lineRule="auto"/>
            </w:pPr>
          </w:p>
        </w:tc>
      </w:tr>
      <w:tr w:rsidR="005E1E0D" w14:paraId="2D363B56" w14:textId="77777777" w:rsidTr="00FC659E">
        <w:tc>
          <w:tcPr>
            <w:tcW w:w="1271" w:type="dxa"/>
          </w:tcPr>
          <w:p w14:paraId="4853DA4D" w14:textId="77777777" w:rsidR="005E1E0D" w:rsidRDefault="005E1E0D" w:rsidP="007F7C50">
            <w:pPr>
              <w:spacing w:line="276" w:lineRule="auto"/>
            </w:pPr>
          </w:p>
        </w:tc>
        <w:tc>
          <w:tcPr>
            <w:tcW w:w="2977" w:type="dxa"/>
          </w:tcPr>
          <w:p w14:paraId="53EAA2A0" w14:textId="7CC889F1" w:rsidR="005E1E0D" w:rsidRDefault="005E1E0D" w:rsidP="007F7C50">
            <w:pPr>
              <w:spacing w:line="276" w:lineRule="auto"/>
            </w:pPr>
            <w:r>
              <w:t xml:space="preserve">Dhr. F. van </w:t>
            </w:r>
            <w:proofErr w:type="spellStart"/>
            <w:r>
              <w:t>IJzerloo</w:t>
            </w:r>
            <w:proofErr w:type="spellEnd"/>
          </w:p>
        </w:tc>
        <w:tc>
          <w:tcPr>
            <w:tcW w:w="2410" w:type="dxa"/>
          </w:tcPr>
          <w:p w14:paraId="6B6DA81E" w14:textId="2D281C18" w:rsidR="005E1E0D" w:rsidRDefault="005E1E0D" w:rsidP="007F7C50">
            <w:pPr>
              <w:spacing w:line="276" w:lineRule="auto"/>
            </w:pPr>
            <w:r>
              <w:t>Tot 1 januari 2028</w:t>
            </w:r>
          </w:p>
        </w:tc>
        <w:tc>
          <w:tcPr>
            <w:tcW w:w="2404" w:type="dxa"/>
          </w:tcPr>
          <w:p w14:paraId="68D7787D" w14:textId="3317A52A" w:rsidR="005E1E0D" w:rsidRDefault="005E1E0D" w:rsidP="007F7C50">
            <w:pPr>
              <w:spacing w:line="276" w:lineRule="auto"/>
            </w:pPr>
          </w:p>
        </w:tc>
      </w:tr>
      <w:tr w:rsidR="005E1E0D" w14:paraId="2E57FBAB" w14:textId="77777777" w:rsidTr="00FC659E">
        <w:tc>
          <w:tcPr>
            <w:tcW w:w="1271" w:type="dxa"/>
          </w:tcPr>
          <w:p w14:paraId="148F299D" w14:textId="77777777" w:rsidR="005E1E0D" w:rsidRDefault="005E1E0D" w:rsidP="007F7C50">
            <w:pPr>
              <w:spacing w:line="276" w:lineRule="auto"/>
            </w:pPr>
          </w:p>
        </w:tc>
        <w:tc>
          <w:tcPr>
            <w:tcW w:w="2977" w:type="dxa"/>
          </w:tcPr>
          <w:p w14:paraId="533C1791" w14:textId="13FECF3A" w:rsidR="005E1E0D" w:rsidRDefault="005E1E0D" w:rsidP="007F7C50">
            <w:pPr>
              <w:spacing w:line="276" w:lineRule="auto"/>
            </w:pPr>
            <w:r>
              <w:t>Dhr. V. van Stijn</w:t>
            </w:r>
          </w:p>
        </w:tc>
        <w:tc>
          <w:tcPr>
            <w:tcW w:w="2410" w:type="dxa"/>
          </w:tcPr>
          <w:p w14:paraId="436103F8" w14:textId="70657F68" w:rsidR="005E1E0D" w:rsidRDefault="007D3530" w:rsidP="007F7C50">
            <w:pPr>
              <w:spacing w:line="276" w:lineRule="auto"/>
            </w:pPr>
            <w:r>
              <w:t>Tot 1</w:t>
            </w:r>
            <w:r w:rsidR="008866F4">
              <w:t xml:space="preserve"> januari</w:t>
            </w:r>
            <w:r>
              <w:t xml:space="preserve"> 2028</w:t>
            </w:r>
          </w:p>
        </w:tc>
        <w:tc>
          <w:tcPr>
            <w:tcW w:w="2404" w:type="dxa"/>
          </w:tcPr>
          <w:p w14:paraId="7BE22951" w14:textId="77777777" w:rsidR="005E1E0D" w:rsidRDefault="005E1E0D" w:rsidP="007F7C50">
            <w:pPr>
              <w:spacing w:line="276" w:lineRule="auto"/>
            </w:pPr>
          </w:p>
        </w:tc>
      </w:tr>
    </w:tbl>
    <w:p w14:paraId="507682BC" w14:textId="77777777" w:rsidR="005E1E0D" w:rsidRDefault="005E1E0D" w:rsidP="007F7C50">
      <w:pPr>
        <w:spacing w:after="0" w:line="276" w:lineRule="auto"/>
      </w:pPr>
    </w:p>
    <w:sectPr w:rsidR="005E1E0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FC794" w14:textId="77777777" w:rsidR="004844DD" w:rsidRDefault="004844DD" w:rsidP="00867E65">
      <w:pPr>
        <w:spacing w:after="0" w:line="240" w:lineRule="auto"/>
      </w:pPr>
      <w:r>
        <w:separator/>
      </w:r>
    </w:p>
  </w:endnote>
  <w:endnote w:type="continuationSeparator" w:id="0">
    <w:p w14:paraId="7C17E273" w14:textId="77777777" w:rsidR="004844DD" w:rsidRDefault="004844DD" w:rsidP="00867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E815A" w14:textId="77777777" w:rsidR="004844DD" w:rsidRDefault="004844DD" w:rsidP="00867E65">
      <w:pPr>
        <w:spacing w:after="0" w:line="240" w:lineRule="auto"/>
      </w:pPr>
      <w:r>
        <w:separator/>
      </w:r>
    </w:p>
  </w:footnote>
  <w:footnote w:type="continuationSeparator" w:id="0">
    <w:p w14:paraId="6793C668" w14:textId="77777777" w:rsidR="004844DD" w:rsidRDefault="004844DD" w:rsidP="00867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07B63" w14:textId="77777777" w:rsidR="00867E65" w:rsidRDefault="00867E65" w:rsidP="00867E65">
    <w:pPr>
      <w:pStyle w:val="Koptekst"/>
      <w:jc w:val="right"/>
    </w:pPr>
    <w:r>
      <w:rPr>
        <w:noProof/>
      </w:rPr>
      <w:drawing>
        <wp:inline distT="0" distB="0" distL="0" distR="0" wp14:anchorId="76DDAD5A" wp14:editId="31504A82">
          <wp:extent cx="1224280" cy="310118"/>
          <wp:effectExtent l="0" t="0" r="0" b="0"/>
          <wp:docPr id="1852825624" name="Afbeelding 1" descr="Afbeelding met Lettertype, Graphics, schermopname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825624" name="Afbeelding 1" descr="Afbeelding met Lettertype, Graphics, schermopname, grafische vormgeving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868" cy="319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43D8"/>
    <w:multiLevelType w:val="multilevel"/>
    <w:tmpl w:val="13088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DB140CF"/>
    <w:multiLevelType w:val="multilevel"/>
    <w:tmpl w:val="3BF45EF2"/>
    <w:lvl w:ilvl="0">
      <w:start w:val="1"/>
      <w:numFmt w:val="decimal"/>
      <w:pStyle w:val="Kop1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-27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1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3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11" w:hanging="1440"/>
      </w:pPr>
      <w:rPr>
        <w:rFonts w:hint="default"/>
      </w:rPr>
    </w:lvl>
  </w:abstractNum>
  <w:abstractNum w:abstractNumId="2" w15:restartNumberingAfterBreak="0">
    <w:nsid w:val="4DB152AC"/>
    <w:multiLevelType w:val="multilevel"/>
    <w:tmpl w:val="0413001D"/>
    <w:styleLink w:val="VOHBulletlist-Stij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F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39672375">
    <w:abstractNumId w:val="1"/>
  </w:num>
  <w:num w:numId="2" w16cid:durableId="785655750">
    <w:abstractNumId w:val="0"/>
  </w:num>
  <w:num w:numId="3" w16cid:durableId="910894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E0D"/>
    <w:rsid w:val="00003B8A"/>
    <w:rsid w:val="00007FA4"/>
    <w:rsid w:val="00101028"/>
    <w:rsid w:val="001A02B5"/>
    <w:rsid w:val="0029708F"/>
    <w:rsid w:val="002F4D55"/>
    <w:rsid w:val="002F79C8"/>
    <w:rsid w:val="00311D1A"/>
    <w:rsid w:val="00344C09"/>
    <w:rsid w:val="003D622B"/>
    <w:rsid w:val="004844DD"/>
    <w:rsid w:val="005E1E0D"/>
    <w:rsid w:val="006138C0"/>
    <w:rsid w:val="00785D97"/>
    <w:rsid w:val="007D3530"/>
    <w:rsid w:val="007F7C50"/>
    <w:rsid w:val="00843070"/>
    <w:rsid w:val="008605AB"/>
    <w:rsid w:val="00867E65"/>
    <w:rsid w:val="008866F4"/>
    <w:rsid w:val="009738C6"/>
    <w:rsid w:val="009C25A5"/>
    <w:rsid w:val="009C412B"/>
    <w:rsid w:val="00A045CD"/>
    <w:rsid w:val="00A1557C"/>
    <w:rsid w:val="00A22F53"/>
    <w:rsid w:val="00A66BA7"/>
    <w:rsid w:val="00B3249C"/>
    <w:rsid w:val="00CA3254"/>
    <w:rsid w:val="00DA6F4E"/>
    <w:rsid w:val="00DC6E08"/>
    <w:rsid w:val="00DF19BE"/>
    <w:rsid w:val="00E94AED"/>
    <w:rsid w:val="00ED06F5"/>
    <w:rsid w:val="00EE123E"/>
    <w:rsid w:val="00FC659E"/>
    <w:rsid w:val="00FE617B"/>
    <w:rsid w:val="00FF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20CCF2"/>
  <w15:chartTrackingRefBased/>
  <w15:docId w15:val="{D95EB3B0-2F92-4CB5-8FBB-75360BE7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C6E08"/>
    <w:rPr>
      <w:rFonts w:ascii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003B8A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43070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155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155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155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155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155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155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155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VOHaaglanden-Kop1-Stijl2">
    <w:name w:val="VO Haaglanden - Kop 1 - Stijl2"/>
    <w:basedOn w:val="Kop1"/>
    <w:link w:val="VOHaaglanden-Kop1-Stijl2Char"/>
    <w:qFormat/>
    <w:rsid w:val="00CA3254"/>
    <w:pPr>
      <w:keepLines w:val="0"/>
      <w:numPr>
        <w:numId w:val="0"/>
      </w:numPr>
      <w:spacing w:before="360" w:after="480" w:line="240" w:lineRule="auto"/>
    </w:pPr>
    <w:rPr>
      <w:rFonts w:ascii="Calibri" w:hAnsi="Calibri"/>
      <w:b/>
      <w:bCs/>
      <w:color w:val="00B3DC"/>
      <w:kern w:val="32"/>
      <w:sz w:val="48"/>
    </w:rPr>
  </w:style>
  <w:style w:type="character" w:customStyle="1" w:styleId="VOHaaglanden-Kop1-Stijl2Char">
    <w:name w:val="VO Haaglanden - Kop 1 - Stijl2 Char"/>
    <w:basedOn w:val="Kop1Char"/>
    <w:link w:val="VOHaaglanden-Kop1-Stijl2"/>
    <w:rsid w:val="00CA3254"/>
    <w:rPr>
      <w:rFonts w:ascii="Calibri" w:eastAsiaTheme="majorEastAsia" w:hAnsi="Calibri" w:cstheme="majorBidi"/>
      <w:b/>
      <w:bCs/>
      <w:color w:val="00B3DC"/>
      <w:kern w:val="32"/>
      <w:sz w:val="48"/>
      <w:szCs w:val="32"/>
    </w:rPr>
  </w:style>
  <w:style w:type="character" w:customStyle="1" w:styleId="Kop1Char">
    <w:name w:val="Kop 1 Char"/>
    <w:basedOn w:val="Standaardalinea-lettertype"/>
    <w:link w:val="Kop1"/>
    <w:uiPriority w:val="9"/>
    <w:rsid w:val="00003B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VOHaaglanden-Kop2-Stijl2">
    <w:name w:val="VO Haaglanden - Kop 2 - Stijl 2"/>
    <w:basedOn w:val="Kop2"/>
    <w:link w:val="VOHaaglanden-Kop2-Stijl2Char"/>
    <w:qFormat/>
    <w:rsid w:val="00A66BA7"/>
    <w:pPr>
      <w:keepLines w:val="0"/>
      <w:numPr>
        <w:ilvl w:val="0"/>
        <w:numId w:val="0"/>
      </w:numPr>
      <w:spacing w:before="0" w:line="240" w:lineRule="auto"/>
      <w:jc w:val="both"/>
    </w:pPr>
    <w:rPr>
      <w:rFonts w:asciiTheme="minorHAnsi" w:hAnsiTheme="minorHAnsi"/>
      <w:b/>
      <w:bCs/>
      <w:iCs/>
      <w:color w:val="00B0F0"/>
      <w:kern w:val="32"/>
      <w:sz w:val="24"/>
      <w:szCs w:val="32"/>
      <w:lang w:eastAsia="nl-NL"/>
    </w:rPr>
  </w:style>
  <w:style w:type="character" w:customStyle="1" w:styleId="VOHaaglanden-Kop2-Stijl2Char">
    <w:name w:val="VO Haaglanden - Kop 2 - Stijl 2 Char"/>
    <w:basedOn w:val="Kop2Char"/>
    <w:link w:val="VOHaaglanden-Kop2-Stijl2"/>
    <w:rsid w:val="00A66BA7"/>
    <w:rPr>
      <w:rFonts w:asciiTheme="majorHAnsi" w:eastAsiaTheme="majorEastAsia" w:hAnsiTheme="majorHAnsi" w:cstheme="majorBidi"/>
      <w:b/>
      <w:bCs/>
      <w:iCs/>
      <w:color w:val="00B0F0"/>
      <w:kern w:val="32"/>
      <w:sz w:val="24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43070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numbering" w:customStyle="1" w:styleId="VOHBulletlist-Stijl1">
    <w:name w:val="VOH Bullet list - Stijl 1"/>
    <w:basedOn w:val="Geenlijst"/>
    <w:uiPriority w:val="99"/>
    <w:rsid w:val="00E94AED"/>
    <w:pPr>
      <w:numPr>
        <w:numId w:val="3"/>
      </w:numPr>
    </w:pPr>
  </w:style>
  <w:style w:type="character" w:customStyle="1" w:styleId="Kop3Char">
    <w:name w:val="Kop 3 Char"/>
    <w:basedOn w:val="Standaardalinea-lettertype"/>
    <w:link w:val="Kop3"/>
    <w:uiPriority w:val="9"/>
    <w:semiHidden/>
    <w:rsid w:val="00A155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1557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1557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1557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1557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1557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1557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155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15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155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15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15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1557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1557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1557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155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1557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1557C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867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67E65"/>
  </w:style>
  <w:style w:type="paragraph" w:styleId="Voettekst">
    <w:name w:val="footer"/>
    <w:basedOn w:val="Standaard"/>
    <w:link w:val="VoettekstChar"/>
    <w:uiPriority w:val="99"/>
    <w:unhideWhenUsed/>
    <w:rsid w:val="00867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67E65"/>
  </w:style>
  <w:style w:type="table" w:styleId="Tabelraster">
    <w:name w:val="Table Grid"/>
    <w:basedOn w:val="Standaardtabel"/>
    <w:uiPriority w:val="39"/>
    <w:rsid w:val="005E1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vohaaglanden.sharepoint.com/sites/Office_sjablonen/Gedeelde%20documenten/Blanco%20document%20met%20logo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BBE668ACD59846BE10A3226BCB70E6" ma:contentTypeVersion="14" ma:contentTypeDescription="Een nieuw document maken." ma:contentTypeScope="" ma:versionID="2b4461b4b8ca2915ff7e22d5beff99ae">
  <xsd:schema xmlns:xsd="http://www.w3.org/2001/XMLSchema" xmlns:xs="http://www.w3.org/2001/XMLSchema" xmlns:p="http://schemas.microsoft.com/office/2006/metadata/properties" xmlns:ns2="40cfe069-9e59-408e-ba51-d7996b5b870a" xmlns:ns3="fdbba451-1375-4f9b-868d-dc0e9cc054ec" xmlns:ns4="751b4010-f1c6-4a97-8151-7db4fbbef8de" targetNamespace="http://schemas.microsoft.com/office/2006/metadata/properties" ma:root="true" ma:fieldsID="e5cc4842fb5d433d7a750d6edf0e6f74" ns2:_="" ns3:_="" ns4:_="">
    <xsd:import namespace="40cfe069-9e59-408e-ba51-d7996b5b870a"/>
    <xsd:import namespace="fdbba451-1375-4f9b-868d-dc0e9cc054ec"/>
    <xsd:import namespace="751b4010-f1c6-4a97-8151-7db4fbbef8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fe069-9e59-408e-ba51-d7996b5b8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2f11abdb-5ddd-4400-802d-acaf2cbdcd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ba451-1375-4f9b-868d-dc0e9cc054e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b4010-f1c6-4a97-8151-7db4fbbef8d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f717e78-339c-4bfc-ba9a-cf6acbe005f5}" ma:internalName="TaxCatchAll" ma:showField="CatchAllData" ma:web="fdbba451-1375-4f9b-868d-dc0e9cc054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cfe069-9e59-408e-ba51-d7996b5b870a">
      <Terms xmlns="http://schemas.microsoft.com/office/infopath/2007/PartnerControls"/>
    </lcf76f155ced4ddcb4097134ff3c332f>
    <TaxCatchAll xmlns="751b4010-f1c6-4a97-8151-7db4fbbef8de" xsi:nil="true"/>
  </documentManagement>
</p:properties>
</file>

<file path=customXml/itemProps1.xml><?xml version="1.0" encoding="utf-8"?>
<ds:datastoreItem xmlns:ds="http://schemas.openxmlformats.org/officeDocument/2006/customXml" ds:itemID="{6B264617-76B5-421C-838B-ABB3A75CE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cfe069-9e59-408e-ba51-d7996b5b870a"/>
    <ds:schemaRef ds:uri="fdbba451-1375-4f9b-868d-dc0e9cc054ec"/>
    <ds:schemaRef ds:uri="751b4010-f1c6-4a97-8151-7db4fbbef8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577E94-2B5C-4EEE-AD4A-A3693F0A9E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01D379-FF31-497F-B006-7841B7F8EB24}">
  <ds:schemaRefs>
    <ds:schemaRef ds:uri="http://schemas.microsoft.com/office/2006/metadata/properties"/>
    <ds:schemaRef ds:uri="http://schemas.microsoft.com/office/infopath/2007/PartnerControls"/>
    <ds:schemaRef ds:uri="40cfe069-9e59-408e-ba51-d7996b5b870a"/>
    <ds:schemaRef ds:uri="751b4010-f1c6-4a97-8151-7db4fbbef8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Blanco%20document%20met%20logo</Template>
  <TotalTime>4</TotalTime>
  <Pages>1</Pages>
  <Words>81</Words>
  <Characters>450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Schuitemaker</dc:creator>
  <cp:keywords/>
  <dc:description/>
  <cp:lastModifiedBy>Liesbeth Calis</cp:lastModifiedBy>
  <cp:revision>2</cp:revision>
  <dcterms:created xsi:type="dcterms:W3CDTF">2025-02-12T08:26:00Z</dcterms:created>
  <dcterms:modified xsi:type="dcterms:W3CDTF">2025-02-12T08:26:00Z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0x0101009DBBE668ACD59846BE10A3226BCB70E6</vt:lpwstr>
  </property>
  <property fmtid="{D5CDD505-2E9C-101B-9397-08002B2CF9AE}" pid="3" name="MediaServiceImageTags">
    <vt:lpwstr/>
  </property>
  <property fmtid="{D5CDD505-2E9C-101B-9397-08002B2CF9AE}" pid="4" name="Document_x0020_status">
    <vt:lpwstr/>
  </property>
  <property fmtid="{D5CDD505-2E9C-101B-9397-08002B2CF9AE}" pid="5" name="md9808fdafba47bc934183b9fc230107">
    <vt:lpwstr/>
  </property>
  <property fmtid="{D5CDD505-2E9C-101B-9397-08002B2CF9AE}" pid="6" name="n0c5f81519e04094a2461ad471d7c28c">
    <vt:lpwstr/>
  </property>
  <property fmtid="{D5CDD505-2E9C-101B-9397-08002B2CF9AE}" pid="7" name="Document_x0020_soort">
    <vt:lpwstr/>
  </property>
  <property fmtid="{D5CDD505-2E9C-101B-9397-08002B2CF9AE}" pid="8" name="k3fdb5993ae047f7b9cc929fbadfd948">
    <vt:lpwstr/>
  </property>
  <property fmtid="{D5CDD505-2E9C-101B-9397-08002B2CF9AE}" pid="9" name="Document_x0020_type">
    <vt:lpwstr/>
  </property>
  <property fmtid="{D5CDD505-2E9C-101B-9397-08002B2CF9AE}" pid="10" name="Document status">
    <vt:lpwstr/>
  </property>
  <property fmtid="{D5CDD505-2E9C-101B-9397-08002B2CF9AE}" pid="11" name="Document soort">
    <vt:lpwstr/>
  </property>
  <property fmtid="{D5CDD505-2E9C-101B-9397-08002B2CF9AE}" pid="12" name="Document type">
    <vt:lpwstr/>
  </property>
</Properties>
</file>